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3954"/>
        <w:gridCol w:w="1171"/>
        <w:gridCol w:w="2195"/>
      </w:tblGrid>
      <w:tr w:rsidR="00B069E9" w:rsidRPr="00B069E9" w:rsidTr="00B069E9">
        <w:trPr>
          <w:trHeight w:val="49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s-ES"/>
              </w:rPr>
              <w:t>25ª Gran Quiniela de los Oscar 2025</w:t>
            </w:r>
          </w:p>
        </w:tc>
      </w:tr>
      <w:tr w:rsidR="00B069E9" w:rsidRPr="00B069E9" w:rsidTr="00B069E9">
        <w:trPr>
          <w:trHeight w:val="34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7"/>
                <w:szCs w:val="27"/>
                <w:lang w:eastAsia="es-ES"/>
              </w:rPr>
              <w:t>Área de Cultura - Excmo. Ayuntamiento de Martos</w:t>
            </w:r>
          </w:p>
        </w:tc>
      </w:tr>
      <w:tr w:rsidR="00B069E9" w:rsidRPr="00B069E9" w:rsidTr="00B069E9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Resultados</w:t>
            </w:r>
          </w:p>
        </w:tc>
        <w:tc>
          <w:tcPr>
            <w:tcW w:w="0" w:type="auto"/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069E9" w:rsidRPr="00B069E9" w:rsidTr="00B069E9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069E9" w:rsidRPr="00B069E9" w:rsidTr="00B069E9">
        <w:trPr>
          <w:trHeight w:val="360"/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Id.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Apellidos, Nombre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Aciertos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Procedencia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Alejandro Campos </w:t>
            </w:r>
            <w:proofErr w:type="spellStart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Calahorro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Málaga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Alejandro Escribano Fernández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Alejandro Miranda Camacho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Martos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Amador Espejo Cuesta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Martos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Amador Jordán Izquierdo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Andrés Flores Vicaría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Azahjara</w:t>
            </w:r>
            <w:proofErr w:type="spellEnd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González Rodríguez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Carmen Cobo Jiménez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Carmen Morales </w:t>
            </w:r>
            <w:proofErr w:type="spellStart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Armenteros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Martos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Cristina </w:t>
            </w:r>
            <w:proofErr w:type="spellStart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Escabias</w:t>
            </w:r>
            <w:proofErr w:type="spellEnd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Cervera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Martos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David Olmo Díaz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Martos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Encarnación Villar Quesada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Eva Mª Valdivia Espinosa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Martos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Francisco José Hidalgo García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Francisco Lara Portillo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Francisco Manuel Villar Quesada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Germán Moreno Espinosa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Torredonjimeno</w:t>
            </w:r>
            <w:proofErr w:type="spellEnd"/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Ignacio Pareja Hernández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Jose</w:t>
            </w:r>
            <w:proofErr w:type="spellEnd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Manuel Díaz López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Juan </w:t>
            </w:r>
            <w:proofErr w:type="spellStart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Manhuel</w:t>
            </w:r>
            <w:proofErr w:type="spellEnd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Fernández Castillo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Julio Ángel Pérez Almagro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Laura Miranda Camacho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Martos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Mª Teresa Iglesias García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Manuel Alejandro Jiménez González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Sevilla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Manuel Miranda Serrano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Martos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Maria</w:t>
            </w:r>
            <w:proofErr w:type="spellEnd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Contreras Luque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Monte Lope Álvarez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Miguel Ángel Espejo Sánchez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Natalia Moya Contreras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Monte Lope Álvarez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Natalia Pastor Morales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Pablo Olmos Martínez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Martos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B069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  <w:t>Puri</w:t>
            </w:r>
            <w:proofErr w:type="spellEnd"/>
            <w:r w:rsidRPr="00B069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  <w:t xml:space="preserve"> Fernández López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Rocio</w:t>
            </w:r>
            <w:proofErr w:type="spellEnd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Donaire Aranda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Rosa </w:t>
            </w:r>
            <w:proofErr w:type="spellStart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Cortecero</w:t>
            </w:r>
            <w:proofErr w:type="spellEnd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Cabrera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Torredonjimeno</w:t>
            </w:r>
            <w:proofErr w:type="spellEnd"/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Salvador Castro Barranco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Sebatián</w:t>
            </w:r>
            <w:proofErr w:type="spellEnd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Montoro</w:t>
            </w:r>
            <w:proofErr w:type="spellEnd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Molina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Serfio</w:t>
            </w:r>
            <w:proofErr w:type="spellEnd"/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Vico Peña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Virgilio Rivera Ocaña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  <w:tr w:rsidR="00B069E9" w:rsidRPr="00B069E9" w:rsidTr="00B069E9">
        <w:trPr>
          <w:trHeight w:val="3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CG Times" w:eastAsia="Times New Roman" w:hAnsi="CG Times" w:cs="Arial"/>
                <w:sz w:val="24"/>
                <w:szCs w:val="24"/>
                <w:lang w:eastAsia="es-ES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Yolanda Rodríguez López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69E9" w:rsidRPr="00B069E9" w:rsidRDefault="00B069E9" w:rsidP="00B06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069E9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Martos </w:t>
            </w:r>
          </w:p>
        </w:tc>
      </w:tr>
    </w:tbl>
    <w:p w:rsidR="00DA6E6D" w:rsidRDefault="00B069E9">
      <w:bookmarkStart w:id="0" w:name="_GoBack"/>
      <w:bookmarkEnd w:id="0"/>
    </w:p>
    <w:sectPr w:rsidR="00DA6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E9"/>
    <w:rsid w:val="00072498"/>
    <w:rsid w:val="00B069E9"/>
    <w:rsid w:val="00E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3C853-1F3A-414F-9D99-8953689C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1C95A07B.dotm</Template>
  <TotalTime>0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Fernández Pozo</dc:creator>
  <cp:keywords/>
  <dc:description/>
  <cp:lastModifiedBy>Fátima Fernández Pozo</cp:lastModifiedBy>
  <cp:revision>1</cp:revision>
  <dcterms:created xsi:type="dcterms:W3CDTF">2025-03-06T08:59:00Z</dcterms:created>
  <dcterms:modified xsi:type="dcterms:W3CDTF">2025-03-06T08:59:00Z</dcterms:modified>
</cp:coreProperties>
</file>